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C" w:rsidRDefault="005741FC"/>
    <w:p w:rsidR="00A25DE7" w:rsidRDefault="00A25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877"/>
        <w:gridCol w:w="1134"/>
        <w:gridCol w:w="3996"/>
        <w:gridCol w:w="1249"/>
        <w:gridCol w:w="160"/>
      </w:tblGrid>
      <w:tr w:rsidR="005741FC">
        <w:trPr>
          <w:trHeight w:hRule="exact" w:val="160"/>
        </w:trPr>
        <w:tc>
          <w:tcPr>
            <w:tcW w:w="17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1FC" w:rsidRDefault="005741FC" w:rsidP="0096195E">
            <w:pPr>
              <w:pStyle w:val="Kopfzeile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 w:rsidTr="00B97099">
        <w:trPr>
          <w:cantSplit/>
          <w:trHeight w:val="492"/>
        </w:trPr>
        <w:tc>
          <w:tcPr>
            <w:tcW w:w="170" w:type="dxa"/>
            <w:tcBorders>
              <w:top w:val="nil"/>
            </w:tcBorders>
            <w:shd w:val="clear" w:color="auto" w:fill="FFFFFF"/>
          </w:tcPr>
          <w:p w:rsidR="005741FC" w:rsidRDefault="005741FC"/>
        </w:tc>
        <w:tc>
          <w:tcPr>
            <w:tcW w:w="2877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741FC" w:rsidRDefault="00AC7234">
            <w:pPr>
              <w:pStyle w:val="berschrift1"/>
              <w:ind w:left="397" w:hanging="283"/>
              <w:jc w:val="left"/>
              <w:rPr>
                <w:i w:val="0"/>
                <w:smallCaps/>
                <w:sz w:val="20"/>
              </w:rPr>
            </w:pPr>
            <w:r>
              <w:rPr>
                <w:i w:val="0"/>
                <w:smallCaps/>
                <w:sz w:val="20"/>
              </w:rPr>
              <w:t>1.</w:t>
            </w:r>
            <w:r>
              <w:rPr>
                <w:i w:val="0"/>
                <w:smallCaps/>
                <w:sz w:val="20"/>
              </w:rPr>
              <w:tab/>
              <w:t>Projekttitel</w:t>
            </w:r>
            <w:r w:rsidR="005741FC">
              <w:rPr>
                <w:i w:val="0"/>
                <w:smallCaps/>
                <w:sz w:val="20"/>
              </w:rPr>
              <w:t>:</w:t>
            </w:r>
          </w:p>
          <w:p w:rsidR="005741FC" w:rsidRDefault="005741FC">
            <w:pPr>
              <w:ind w:left="397" w:hanging="283"/>
              <w:rPr>
                <w:smallCaps/>
                <w:sz w:val="20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noten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FC" w:rsidRPr="005D7FE4" w:rsidRDefault="005D7FE4" w:rsidP="005D7FE4">
            <w:pPr>
              <w:pStyle w:val="berschrift5"/>
              <w:rPr>
                <w:b w:val="0"/>
                <w:i w:val="0"/>
                <w:smallCaps/>
                <w:sz w:val="18"/>
                <w:szCs w:val="18"/>
              </w:rPr>
            </w:pPr>
            <w:r>
              <w:rPr>
                <w:b w:val="0"/>
                <w:i w:val="0"/>
                <w:smallCaps/>
                <w:sz w:val="18"/>
                <w:szCs w:val="18"/>
              </w:rPr>
              <w:t>Datum</w:t>
            </w:r>
            <w:r w:rsidR="005741FC" w:rsidRPr="005D7FE4">
              <w:rPr>
                <w:b w:val="0"/>
                <w:i w:val="0"/>
                <w:smallCaps/>
                <w:sz w:val="18"/>
                <w:szCs w:val="18"/>
              </w:rPr>
              <w:t xml:space="preserve">: </w:t>
            </w:r>
          </w:p>
          <w:p w:rsidR="005741FC" w:rsidRDefault="005741FC" w:rsidP="005D7FE4">
            <w:pPr>
              <w:rPr>
                <w:sz w:val="18"/>
                <w:szCs w:val="18"/>
              </w:rPr>
            </w:pPr>
          </w:p>
          <w:p w:rsidR="002857EA" w:rsidRPr="005D7FE4" w:rsidRDefault="002857EA" w:rsidP="005D7FE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rPr>
          <w:trHeight w:hRule="exact" w:val="160"/>
        </w:trPr>
        <w:tc>
          <w:tcPr>
            <w:tcW w:w="170" w:type="dxa"/>
            <w:shd w:val="clear" w:color="auto" w:fill="FFFFFF"/>
          </w:tcPr>
          <w:p w:rsidR="005741FC" w:rsidRDefault="005741FC"/>
        </w:tc>
        <w:tc>
          <w:tcPr>
            <w:tcW w:w="2877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ind w:left="397" w:hanging="283"/>
              <w:rPr>
                <w:smallCaps/>
                <w:sz w:val="20"/>
              </w:rPr>
            </w:pPr>
          </w:p>
        </w:tc>
        <w:tc>
          <w:tcPr>
            <w:tcW w:w="6379" w:type="dxa"/>
            <w:gridSpan w:val="3"/>
            <w:tcBorders>
              <w:left w:val="nil"/>
              <w:bottom w:val="nil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35"/>
        </w:trPr>
        <w:tc>
          <w:tcPr>
            <w:tcW w:w="1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741FC" w:rsidRDefault="005741F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41FC" w:rsidRPr="002857EA" w:rsidRDefault="005741FC" w:rsidP="002857EA">
            <w:pPr>
              <w:pStyle w:val="berschrift1"/>
              <w:ind w:left="397" w:hanging="283"/>
              <w:jc w:val="left"/>
              <w:rPr>
                <w:i w:val="0"/>
                <w:smallCaps/>
                <w:sz w:val="20"/>
              </w:rPr>
            </w:pPr>
            <w:r w:rsidRPr="002857EA">
              <w:rPr>
                <w:i w:val="0"/>
                <w:smallCaps/>
                <w:sz w:val="20"/>
              </w:rPr>
              <w:t>2.</w:t>
            </w:r>
            <w:r w:rsidRPr="002857EA">
              <w:rPr>
                <w:i w:val="0"/>
                <w:smallCaps/>
                <w:sz w:val="20"/>
              </w:rPr>
              <w:tab/>
              <w:t>Projektträger: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FFFFF"/>
          </w:tcPr>
          <w:p w:rsidR="005741FC" w:rsidRDefault="005741FC">
            <w:pPr>
              <w:pStyle w:val="Funotentext"/>
            </w:pPr>
            <w:r>
              <w:t>Anschrift: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7"/>
        </w:trPr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FC" w:rsidRDefault="005741F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ind w:left="397" w:hanging="283"/>
              <w:rPr>
                <w:b/>
                <w:smallCaps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67"/>
        </w:trPr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FC" w:rsidRDefault="005741F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ind w:left="397" w:hanging="283"/>
              <w:rPr>
                <w:b/>
                <w:smallCap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FC" w:rsidRDefault="005741F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ind w:left="397" w:hanging="283"/>
              <w:rPr>
                <w:b/>
                <w:smallCaps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  <w:r>
              <w:rPr>
                <w:sz w:val="20"/>
              </w:rPr>
              <w:t>Tel.-Nr.: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FC" w:rsidRDefault="005741F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ind w:left="397" w:hanging="283"/>
              <w:rPr>
                <w:b/>
                <w:smallCaps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shd w:val="clear" w:color="auto" w:fill="FFFFFF"/>
          </w:tcPr>
          <w:p w:rsidR="005741FC" w:rsidRDefault="005634E2">
            <w:pPr>
              <w:rPr>
                <w:sz w:val="20"/>
              </w:rPr>
            </w:pPr>
            <w:r>
              <w:rPr>
                <w:sz w:val="20"/>
              </w:rPr>
              <w:t>Fax.-</w:t>
            </w:r>
            <w:r w:rsidR="005741FC">
              <w:rPr>
                <w:sz w:val="20"/>
              </w:rPr>
              <w:t>Nr.: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FC" w:rsidRDefault="005741F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ind w:left="397" w:hanging="283"/>
              <w:rPr>
                <w:b/>
                <w:smallCaps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4"/>
        </w:trPr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1FC" w:rsidRDefault="005741F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ind w:left="397" w:hanging="283"/>
              <w:rPr>
                <w:b/>
                <w:smallCaps/>
                <w:sz w:val="20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rPr>
          <w:cantSplit/>
          <w:trHeight w:hRule="exact" w:val="300"/>
        </w:trPr>
        <w:tc>
          <w:tcPr>
            <w:tcW w:w="170" w:type="dxa"/>
            <w:shd w:val="clear" w:color="auto" w:fill="FFFFFF"/>
          </w:tcPr>
          <w:p w:rsidR="005741FC" w:rsidRDefault="005741FC"/>
        </w:tc>
        <w:tc>
          <w:tcPr>
            <w:tcW w:w="28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berschrift1"/>
              <w:ind w:left="397" w:hanging="283"/>
              <w:jc w:val="left"/>
              <w:rPr>
                <w:i w:val="0"/>
                <w:smallCaps/>
                <w:sz w:val="20"/>
              </w:rPr>
            </w:pPr>
            <w:r>
              <w:rPr>
                <w:i w:val="0"/>
                <w:smallCaps/>
                <w:sz w:val="20"/>
              </w:rPr>
              <w:t>3.</w:t>
            </w:r>
            <w:r>
              <w:rPr>
                <w:i w:val="0"/>
                <w:smallCaps/>
                <w:sz w:val="20"/>
              </w:rPr>
              <w:tab/>
              <w:t xml:space="preserve">Projektort / </w:t>
            </w:r>
            <w:r>
              <w:rPr>
                <w:i w:val="0"/>
                <w:smallCaps/>
                <w:sz w:val="20"/>
              </w:rPr>
              <w:br/>
              <w:t>Gemeinde / Amt:</w:t>
            </w:r>
          </w:p>
          <w:p w:rsidR="005741FC" w:rsidRDefault="005741FC">
            <w:pPr>
              <w:ind w:left="397" w:hanging="283"/>
              <w:rPr>
                <w:smallCaps/>
                <w:sz w:val="20"/>
              </w:rPr>
            </w:pP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5741FC" w:rsidRDefault="005741FC">
            <w:pPr>
              <w:jc w:val="both"/>
              <w:rPr>
                <w:sz w:val="20"/>
              </w:rPr>
            </w:pPr>
          </w:p>
        </w:tc>
        <w:tc>
          <w:tcPr>
            <w:tcW w:w="160" w:type="dxa"/>
            <w:vMerge w:val="restart"/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rPr>
          <w:cantSplit/>
          <w:trHeight w:hRule="exact" w:val="300"/>
        </w:trPr>
        <w:tc>
          <w:tcPr>
            <w:tcW w:w="170" w:type="dxa"/>
            <w:shd w:val="clear" w:color="auto" w:fill="FFFFFF"/>
          </w:tcPr>
          <w:p w:rsidR="005741FC" w:rsidRDefault="005741FC"/>
        </w:tc>
        <w:tc>
          <w:tcPr>
            <w:tcW w:w="287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berschrift1"/>
              <w:ind w:left="397" w:hanging="283"/>
              <w:jc w:val="left"/>
              <w:rPr>
                <w:i w:val="0"/>
                <w:smallCaps/>
                <w:sz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vMerge/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 w:rsidTr="00B97099">
        <w:trPr>
          <w:cantSplit/>
          <w:trHeight w:hRule="exact" w:val="80"/>
        </w:trPr>
        <w:tc>
          <w:tcPr>
            <w:tcW w:w="170" w:type="dxa"/>
            <w:shd w:val="clear" w:color="auto" w:fill="FFFFFF"/>
          </w:tcPr>
          <w:p w:rsidR="005741FC" w:rsidRDefault="005741FC"/>
        </w:tc>
        <w:tc>
          <w:tcPr>
            <w:tcW w:w="287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berschrift1"/>
              <w:ind w:left="397" w:hanging="283"/>
              <w:jc w:val="left"/>
              <w:rPr>
                <w:i w:val="0"/>
                <w:smallCaps/>
                <w:sz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vMerge/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rPr>
          <w:trHeight w:hRule="exact" w:val="160"/>
        </w:trPr>
        <w:tc>
          <w:tcPr>
            <w:tcW w:w="170" w:type="dxa"/>
            <w:shd w:val="clear" w:color="auto" w:fill="FFFFFF"/>
          </w:tcPr>
          <w:p w:rsidR="005741FC" w:rsidRDefault="005741FC"/>
        </w:tc>
        <w:tc>
          <w:tcPr>
            <w:tcW w:w="287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ind w:left="397" w:hanging="283"/>
              <w:rPr>
                <w:smallCaps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5741FC" w:rsidRDefault="005741FC">
            <w:pPr>
              <w:rPr>
                <w:sz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 w:rsidTr="00B97099">
        <w:trPr>
          <w:cantSplit/>
          <w:trHeight w:val="305"/>
        </w:trPr>
        <w:tc>
          <w:tcPr>
            <w:tcW w:w="170" w:type="dxa"/>
            <w:shd w:val="clear" w:color="auto" w:fill="FFFFFF"/>
          </w:tcPr>
          <w:p w:rsidR="005741FC" w:rsidRDefault="005741FC"/>
        </w:tc>
        <w:tc>
          <w:tcPr>
            <w:tcW w:w="28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berschrift1"/>
              <w:ind w:left="397" w:hanging="283"/>
              <w:rPr>
                <w:i w:val="0"/>
                <w:smallCaps/>
                <w:sz w:val="20"/>
              </w:rPr>
            </w:pPr>
            <w:r>
              <w:rPr>
                <w:i w:val="0"/>
                <w:smallCaps/>
                <w:sz w:val="20"/>
              </w:rPr>
              <w:t>4.</w:t>
            </w:r>
            <w:r>
              <w:rPr>
                <w:i w:val="0"/>
                <w:smallCaps/>
                <w:sz w:val="20"/>
              </w:rPr>
              <w:tab/>
              <w:t>Ansprechpartner:</w:t>
            </w:r>
          </w:p>
          <w:p w:rsidR="005741FC" w:rsidRDefault="005741FC">
            <w:pPr>
              <w:ind w:left="397" w:hanging="283"/>
              <w:rPr>
                <w:smallCaps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5741FC" w:rsidRDefault="005741FC">
            <w:pPr>
              <w:jc w:val="both"/>
              <w:rPr>
                <w:sz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 w:rsidTr="003F51E8">
        <w:trPr>
          <w:cantSplit/>
          <w:trHeight w:val="2581"/>
        </w:trPr>
        <w:tc>
          <w:tcPr>
            <w:tcW w:w="170" w:type="dxa"/>
            <w:shd w:val="clear" w:color="auto" w:fill="FFFFFF"/>
          </w:tcPr>
          <w:p w:rsidR="005741FC" w:rsidRDefault="005741FC"/>
        </w:tc>
        <w:tc>
          <w:tcPr>
            <w:tcW w:w="28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1FC" w:rsidRDefault="005741FC">
            <w:pPr>
              <w:pStyle w:val="berschrift1"/>
              <w:tabs>
                <w:tab w:val="left" w:pos="397"/>
              </w:tabs>
              <w:ind w:left="114"/>
              <w:rPr>
                <w:i w:val="0"/>
                <w:smallCaps/>
                <w:sz w:val="20"/>
              </w:rPr>
            </w:pPr>
            <w:r>
              <w:rPr>
                <w:i w:val="0"/>
                <w:smallCaps/>
                <w:sz w:val="20"/>
              </w:rPr>
              <w:t>5.</w:t>
            </w:r>
            <w:r>
              <w:rPr>
                <w:i w:val="0"/>
                <w:smallCaps/>
                <w:sz w:val="20"/>
              </w:rPr>
              <w:tab/>
              <w:t>Kurzbeschreibung:</w:t>
            </w:r>
          </w:p>
          <w:p w:rsidR="005741FC" w:rsidRDefault="005741FC">
            <w:pPr>
              <w:rPr>
                <w:sz w:val="16"/>
              </w:rPr>
            </w:pPr>
          </w:p>
          <w:p w:rsidR="00A71A38" w:rsidRDefault="00A71A38">
            <w:pPr>
              <w:pStyle w:val="Textkrper-Einzug3"/>
              <w:rPr>
                <w:rFonts w:ascii="Arial" w:hAnsi="Arial"/>
              </w:rPr>
            </w:pPr>
            <w:r w:rsidRPr="00A71A38">
              <w:rPr>
                <w:rFonts w:ascii="Arial" w:hAnsi="Arial"/>
                <w:u w:val="single"/>
              </w:rPr>
              <w:t>Was</w:t>
            </w:r>
            <w:r>
              <w:rPr>
                <w:rFonts w:ascii="Arial" w:hAnsi="Arial"/>
              </w:rPr>
              <w:t xml:space="preserve"> soll gemacht werden?</w:t>
            </w:r>
          </w:p>
          <w:p w:rsidR="00A71A38" w:rsidRDefault="00A71A38">
            <w:pPr>
              <w:pStyle w:val="Textkrper-Einzug3"/>
              <w:rPr>
                <w:rFonts w:ascii="Arial" w:hAnsi="Arial"/>
              </w:rPr>
            </w:pPr>
          </w:p>
          <w:p w:rsidR="005741FC" w:rsidRDefault="00B97099">
            <w:pPr>
              <w:pStyle w:val="Textkrper-Einzug3"/>
              <w:rPr>
                <w:rFonts w:ascii="Arial" w:hAnsi="Arial"/>
              </w:rPr>
            </w:pPr>
            <w:r>
              <w:rPr>
                <w:rFonts w:ascii="Arial" w:hAnsi="Arial"/>
              </w:rPr>
              <w:t>(GGF. Anlage beifügen)</w:t>
            </w:r>
          </w:p>
          <w:p w:rsidR="005741FC" w:rsidRDefault="005741FC">
            <w:pPr>
              <w:ind w:left="397" w:hanging="283"/>
              <w:rPr>
                <w:smallCaps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F51E8" w:rsidRPr="00A255F5" w:rsidRDefault="003F51E8" w:rsidP="003F51E8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rPr>
          <w:cantSplit/>
          <w:trHeight w:val="1658"/>
        </w:trPr>
        <w:tc>
          <w:tcPr>
            <w:tcW w:w="170" w:type="dxa"/>
            <w:shd w:val="clear" w:color="auto" w:fill="FFFFFF"/>
          </w:tcPr>
          <w:p w:rsidR="005741FC" w:rsidRDefault="005741FC"/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FC" w:rsidRPr="001B156C" w:rsidRDefault="005741FC">
            <w:pPr>
              <w:pStyle w:val="berschrift1"/>
              <w:numPr>
                <w:ilvl w:val="0"/>
                <w:numId w:val="21"/>
              </w:numPr>
              <w:tabs>
                <w:tab w:val="clear" w:pos="473"/>
                <w:tab w:val="num" w:pos="397"/>
              </w:tabs>
              <w:spacing w:after="60"/>
              <w:jc w:val="left"/>
              <w:rPr>
                <w:i w:val="0"/>
                <w:smallCaps/>
                <w:sz w:val="20"/>
              </w:rPr>
            </w:pPr>
            <w:r w:rsidRPr="001B156C">
              <w:rPr>
                <w:i w:val="0"/>
                <w:smallCaps/>
                <w:sz w:val="20"/>
              </w:rPr>
              <w:t xml:space="preserve">ziele </w:t>
            </w:r>
            <w:r w:rsidRPr="001B156C">
              <w:rPr>
                <w:i w:val="0"/>
                <w:sz w:val="20"/>
              </w:rPr>
              <w:t>des Projektes</w:t>
            </w:r>
            <w:r w:rsidRPr="001B156C">
              <w:rPr>
                <w:i w:val="0"/>
                <w:smallCaps/>
                <w:sz w:val="20"/>
              </w:rPr>
              <w:t>:</w:t>
            </w:r>
          </w:p>
          <w:p w:rsidR="005741FC" w:rsidRDefault="005741FC">
            <w:pPr>
              <w:rPr>
                <w:sz w:val="16"/>
              </w:rPr>
            </w:pPr>
          </w:p>
          <w:p w:rsidR="005741FC" w:rsidRDefault="005741FC">
            <w:pPr>
              <w:pStyle w:val="Textkrper-Einzug3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Warum</w:t>
            </w:r>
            <w:r>
              <w:rPr>
                <w:rFonts w:ascii="Arial" w:hAnsi="Arial"/>
              </w:rPr>
              <w:t xml:space="preserve"> soll d</w:t>
            </w:r>
            <w:r w:rsidR="00A71A38">
              <w:rPr>
                <w:rFonts w:ascii="Arial" w:hAnsi="Arial"/>
              </w:rPr>
              <w:t>as Projekt durchgeführt werden?</w:t>
            </w:r>
          </w:p>
          <w:p w:rsidR="00A25DE7" w:rsidRDefault="00A25DE7">
            <w:pPr>
              <w:pStyle w:val="Textkrper-Einzug3"/>
              <w:rPr>
                <w:rFonts w:ascii="Arial" w:hAnsi="Arial"/>
              </w:rPr>
            </w:pPr>
          </w:p>
          <w:p w:rsidR="00A71A38" w:rsidRDefault="00A25DE7">
            <w:pPr>
              <w:pStyle w:val="Textkrper-Einzug3"/>
              <w:rPr>
                <w:rFonts w:ascii="Arial" w:hAnsi="Arial"/>
                <w:sz w:val="18"/>
                <w:szCs w:val="18"/>
              </w:rPr>
            </w:pPr>
            <w:r w:rsidRPr="00A25DE7">
              <w:rPr>
                <w:rFonts w:ascii="Arial" w:hAnsi="Arial"/>
                <w:sz w:val="18"/>
                <w:szCs w:val="18"/>
              </w:rPr>
              <w:t>z.</w:t>
            </w:r>
            <w:r w:rsidR="003F51E8">
              <w:rPr>
                <w:rFonts w:ascii="Arial" w:hAnsi="Arial"/>
                <w:sz w:val="18"/>
                <w:szCs w:val="18"/>
              </w:rPr>
              <w:t xml:space="preserve"> </w:t>
            </w:r>
            <w:r w:rsidRPr="00A25DE7">
              <w:rPr>
                <w:rFonts w:ascii="Arial" w:hAnsi="Arial"/>
                <w:sz w:val="18"/>
                <w:szCs w:val="18"/>
              </w:rPr>
              <w:t>B.</w:t>
            </w:r>
          </w:p>
          <w:p w:rsidR="00826D63" w:rsidRPr="00A25DE7" w:rsidRDefault="00826D63" w:rsidP="00826D63">
            <w:pPr>
              <w:pStyle w:val="Textkrper-Einzug3"/>
              <w:numPr>
                <w:ilvl w:val="0"/>
                <w:numId w:val="27"/>
              </w:numPr>
              <w:tabs>
                <w:tab w:val="clear" w:pos="834"/>
                <w:tab w:val="num" w:pos="256"/>
              </w:tabs>
              <w:ind w:left="255" w:hanging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Erhöhung Wertschöpfung und Schaffung/Sicherung von Arbeitsplätzen</w:t>
            </w:r>
          </w:p>
          <w:p w:rsidR="00A25DE7" w:rsidRPr="00A25DE7" w:rsidRDefault="00A25DE7" w:rsidP="00A25DE7">
            <w:pPr>
              <w:pStyle w:val="Textkrper-Einzug3"/>
              <w:numPr>
                <w:ilvl w:val="0"/>
                <w:numId w:val="27"/>
              </w:numPr>
              <w:tabs>
                <w:tab w:val="clear" w:pos="834"/>
                <w:tab w:val="num" w:pos="256"/>
              </w:tabs>
              <w:ind w:left="256" w:hanging="142"/>
              <w:rPr>
                <w:rFonts w:ascii="Arial" w:hAnsi="Arial"/>
                <w:sz w:val="18"/>
                <w:szCs w:val="18"/>
              </w:rPr>
            </w:pPr>
            <w:r w:rsidRPr="00A25DE7">
              <w:rPr>
                <w:rFonts w:ascii="Arial" w:hAnsi="Arial"/>
                <w:sz w:val="18"/>
                <w:szCs w:val="18"/>
              </w:rPr>
              <w:t>Förderung von Innovationen sowie Anwendung neuen Wi</w:t>
            </w:r>
            <w:r w:rsidRPr="00A25DE7">
              <w:rPr>
                <w:rFonts w:ascii="Arial" w:hAnsi="Arial"/>
                <w:sz w:val="18"/>
                <w:szCs w:val="18"/>
              </w:rPr>
              <w:t>s</w:t>
            </w:r>
            <w:r w:rsidRPr="00A25DE7">
              <w:rPr>
                <w:rFonts w:ascii="Arial" w:hAnsi="Arial"/>
                <w:sz w:val="18"/>
                <w:szCs w:val="18"/>
              </w:rPr>
              <w:t>sens</w:t>
            </w:r>
          </w:p>
          <w:p w:rsidR="00A25DE7" w:rsidRPr="00A25DE7" w:rsidRDefault="00A25DE7" w:rsidP="00A25DE7">
            <w:pPr>
              <w:pStyle w:val="Textkrper-Einzug3"/>
              <w:numPr>
                <w:ilvl w:val="0"/>
                <w:numId w:val="27"/>
              </w:numPr>
              <w:tabs>
                <w:tab w:val="clear" w:pos="834"/>
                <w:tab w:val="num" w:pos="256"/>
              </w:tabs>
              <w:ind w:left="256" w:hanging="142"/>
              <w:rPr>
                <w:rFonts w:ascii="Arial" w:hAnsi="Arial"/>
                <w:sz w:val="18"/>
                <w:szCs w:val="18"/>
              </w:rPr>
            </w:pPr>
            <w:r w:rsidRPr="00A25DE7">
              <w:rPr>
                <w:rFonts w:ascii="Arial" w:hAnsi="Arial"/>
                <w:sz w:val="18"/>
                <w:szCs w:val="18"/>
              </w:rPr>
              <w:t>Wissensaustausch mit reg</w:t>
            </w:r>
            <w:r w:rsidRPr="00A25DE7">
              <w:rPr>
                <w:rFonts w:ascii="Arial" w:hAnsi="Arial"/>
                <w:sz w:val="18"/>
                <w:szCs w:val="18"/>
              </w:rPr>
              <w:t>i</w:t>
            </w:r>
            <w:r w:rsidRPr="00A25DE7">
              <w:rPr>
                <w:rFonts w:ascii="Arial" w:hAnsi="Arial"/>
                <w:sz w:val="18"/>
                <w:szCs w:val="18"/>
              </w:rPr>
              <w:t>onsinternen und –externen Partnern</w:t>
            </w:r>
          </w:p>
          <w:p w:rsidR="00A25DE7" w:rsidRDefault="00732F75" w:rsidP="00826D63">
            <w:pPr>
              <w:pStyle w:val="Textkrper-Einzug3"/>
              <w:numPr>
                <w:ilvl w:val="0"/>
                <w:numId w:val="27"/>
              </w:numPr>
              <w:tabs>
                <w:tab w:val="clear" w:pos="834"/>
                <w:tab w:val="num" w:pos="256"/>
              </w:tabs>
              <w:spacing w:after="120"/>
              <w:ind w:left="255" w:hanging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Gestaltung von Schrum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fung im demografischen Wa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>del</w:t>
            </w:r>
          </w:p>
          <w:p w:rsidR="005741FC" w:rsidRDefault="00643DC8">
            <w:pPr>
              <w:pStyle w:val="Textkrper-Einzug3"/>
              <w:spacing w:after="120"/>
              <w:ind w:left="113"/>
              <w:rPr>
                <w:rFonts w:ascii="Arial" w:hAnsi="Arial"/>
              </w:rPr>
            </w:pPr>
            <w:r w:rsidRPr="00E67383">
              <w:rPr>
                <w:rFonts w:ascii="Arial" w:hAnsi="Arial"/>
                <w:u w:val="single"/>
              </w:rPr>
              <w:t>Wie</w:t>
            </w:r>
            <w:r w:rsidRPr="00E67383">
              <w:rPr>
                <w:rFonts w:ascii="Arial" w:hAnsi="Arial"/>
              </w:rPr>
              <w:t xml:space="preserve"> soll das </w:t>
            </w:r>
            <w:proofErr w:type="spellStart"/>
            <w:r w:rsidRPr="00E67383">
              <w:rPr>
                <w:rFonts w:ascii="Arial" w:hAnsi="Arial"/>
              </w:rPr>
              <w:t>projekt</w:t>
            </w:r>
            <w:proofErr w:type="spellEnd"/>
            <w:r w:rsidRPr="00E67383">
              <w:rPr>
                <w:rFonts w:ascii="Arial" w:hAnsi="Arial"/>
              </w:rPr>
              <w:t xml:space="preserve"> umg</w:t>
            </w:r>
            <w:r w:rsidRPr="00E67383">
              <w:rPr>
                <w:rFonts w:ascii="Arial" w:hAnsi="Arial"/>
              </w:rPr>
              <w:t>e</w:t>
            </w:r>
            <w:r w:rsidRPr="00E67383">
              <w:rPr>
                <w:rFonts w:ascii="Arial" w:hAnsi="Arial"/>
              </w:rPr>
              <w:t>setzt</w:t>
            </w:r>
            <w:r w:rsidR="005741FC" w:rsidRPr="00E67383">
              <w:rPr>
                <w:rFonts w:ascii="Arial" w:hAnsi="Arial"/>
              </w:rPr>
              <w:t xml:space="preserve"> werden? </w:t>
            </w:r>
          </w:p>
          <w:p w:rsidR="00B97099" w:rsidRPr="00B97099" w:rsidRDefault="00B97099" w:rsidP="00B97099">
            <w:pPr>
              <w:pStyle w:val="Textkrper-Einzug3"/>
              <w:rPr>
                <w:rFonts w:ascii="Arial" w:hAnsi="Arial"/>
                <w:sz w:val="18"/>
                <w:szCs w:val="18"/>
              </w:rPr>
            </w:pPr>
            <w:r w:rsidRPr="00B97099">
              <w:rPr>
                <w:rFonts w:ascii="Arial" w:hAnsi="Arial"/>
                <w:sz w:val="18"/>
                <w:szCs w:val="18"/>
              </w:rPr>
              <w:t>z.</w:t>
            </w:r>
            <w:r w:rsidR="003F51E8">
              <w:rPr>
                <w:rFonts w:ascii="Arial" w:hAnsi="Arial"/>
                <w:sz w:val="18"/>
                <w:szCs w:val="18"/>
              </w:rPr>
              <w:t xml:space="preserve"> </w:t>
            </w:r>
            <w:r w:rsidRPr="00B97099">
              <w:rPr>
                <w:rFonts w:ascii="Arial" w:hAnsi="Arial"/>
                <w:sz w:val="18"/>
                <w:szCs w:val="18"/>
              </w:rPr>
              <w:t>B.</w:t>
            </w:r>
          </w:p>
          <w:p w:rsidR="005741FC" w:rsidRDefault="00B97099">
            <w:pPr>
              <w:pStyle w:val="Textkrper-Einzug3"/>
              <w:spacing w:after="120"/>
              <w:ind w:left="113"/>
              <w:rPr>
                <w:rFonts w:ascii="Arial" w:hAnsi="Arial"/>
                <w:smallCaps w:val="0"/>
              </w:rPr>
            </w:pPr>
            <w:r w:rsidRPr="00B97099">
              <w:rPr>
                <w:rFonts w:ascii="Arial" w:hAnsi="Arial"/>
                <w:sz w:val="18"/>
                <w:szCs w:val="18"/>
              </w:rPr>
              <w:t>Welche Investitionen müssen Wofür getätigt werden? we</w:t>
            </w:r>
            <w:r w:rsidRPr="00B97099">
              <w:rPr>
                <w:rFonts w:ascii="Arial" w:hAnsi="Arial"/>
                <w:sz w:val="18"/>
                <w:szCs w:val="18"/>
              </w:rPr>
              <w:t>l</w:t>
            </w:r>
            <w:r w:rsidRPr="00B97099">
              <w:rPr>
                <w:rFonts w:ascii="Arial" w:hAnsi="Arial"/>
                <w:sz w:val="18"/>
                <w:szCs w:val="18"/>
              </w:rPr>
              <w:t>che Ressourcen werden eing</w:t>
            </w:r>
            <w:r w:rsidRPr="00B97099">
              <w:rPr>
                <w:rFonts w:ascii="Arial" w:hAnsi="Arial"/>
                <w:sz w:val="18"/>
                <w:szCs w:val="18"/>
              </w:rPr>
              <w:t>e</w:t>
            </w:r>
            <w:r w:rsidRPr="00B97099">
              <w:rPr>
                <w:rFonts w:ascii="Arial" w:hAnsi="Arial"/>
                <w:sz w:val="18"/>
                <w:szCs w:val="18"/>
              </w:rPr>
              <w:t>setzt?</w:t>
            </w:r>
            <w:r>
              <w:rPr>
                <w:rFonts w:ascii="Arial" w:hAnsi="Arial"/>
                <w:sz w:val="18"/>
                <w:szCs w:val="18"/>
              </w:rPr>
              <w:t xml:space="preserve"> Wer ist am Projekt b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teiligt?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4C1B95" w:rsidRDefault="004C1B95">
            <w:pPr>
              <w:rPr>
                <w:sz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</w:tbl>
    <w:p w:rsidR="005741FC" w:rsidRDefault="005741FC">
      <w:r>
        <w:br w:type="page"/>
      </w:r>
    </w:p>
    <w:p w:rsidR="005741FC" w:rsidRDefault="005741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877"/>
        <w:gridCol w:w="2126"/>
        <w:gridCol w:w="993"/>
        <w:gridCol w:w="1275"/>
        <w:gridCol w:w="1985"/>
        <w:gridCol w:w="160"/>
      </w:tblGrid>
      <w:tr w:rsidR="005741FC" w:rsidTr="003F51E8">
        <w:trPr>
          <w:cantSplit/>
          <w:trHeight w:val="3482"/>
        </w:trPr>
        <w:tc>
          <w:tcPr>
            <w:tcW w:w="170" w:type="dxa"/>
            <w:tcBorders>
              <w:bottom w:val="nil"/>
            </w:tcBorders>
            <w:shd w:val="clear" w:color="auto" w:fill="FFFFFF"/>
          </w:tcPr>
          <w:p w:rsidR="005741FC" w:rsidRDefault="005741FC"/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FC" w:rsidRPr="002D0880" w:rsidRDefault="005741FC">
            <w:pPr>
              <w:pStyle w:val="berschrift1"/>
              <w:tabs>
                <w:tab w:val="left" w:pos="397"/>
              </w:tabs>
              <w:spacing w:after="60"/>
              <w:ind w:left="113"/>
              <w:jc w:val="left"/>
              <w:rPr>
                <w:i w:val="0"/>
                <w:smallCaps/>
                <w:sz w:val="20"/>
              </w:rPr>
            </w:pPr>
            <w:r>
              <w:rPr>
                <w:i w:val="0"/>
                <w:smallCaps/>
                <w:sz w:val="20"/>
              </w:rPr>
              <w:t>7.</w:t>
            </w:r>
            <w:r>
              <w:rPr>
                <w:i w:val="0"/>
                <w:smallCaps/>
                <w:sz w:val="20"/>
              </w:rPr>
              <w:tab/>
            </w:r>
            <w:r w:rsidR="00D212CB">
              <w:rPr>
                <w:i w:val="0"/>
                <w:smallCaps/>
                <w:sz w:val="20"/>
              </w:rPr>
              <w:t xml:space="preserve">Zielerreichung/ </w:t>
            </w:r>
            <w:r w:rsidR="002D0880">
              <w:rPr>
                <w:i w:val="0"/>
                <w:smallCaps/>
                <w:sz w:val="20"/>
              </w:rPr>
              <w:tab/>
            </w:r>
            <w:r w:rsidR="007E5BE9">
              <w:rPr>
                <w:i w:val="0"/>
                <w:smallCaps/>
                <w:sz w:val="20"/>
              </w:rPr>
              <w:br/>
            </w:r>
            <w:r w:rsidR="007E5BE9">
              <w:rPr>
                <w:i w:val="0"/>
                <w:smallCaps/>
                <w:sz w:val="20"/>
              </w:rPr>
              <w:tab/>
            </w:r>
            <w:r w:rsidR="00D212CB">
              <w:rPr>
                <w:i w:val="0"/>
                <w:smallCaps/>
                <w:sz w:val="20"/>
              </w:rPr>
              <w:t>prüfbare Effekte</w:t>
            </w:r>
            <w:r>
              <w:rPr>
                <w:i w:val="0"/>
                <w:smallCaps/>
                <w:sz w:val="20"/>
              </w:rPr>
              <w:t>:</w:t>
            </w:r>
            <w:r w:rsidRPr="002D0880">
              <w:rPr>
                <w:i w:val="0"/>
                <w:smallCaps/>
                <w:sz w:val="20"/>
              </w:rPr>
              <w:t xml:space="preserve"> </w:t>
            </w:r>
          </w:p>
          <w:p w:rsidR="008F751D" w:rsidRDefault="005741FC" w:rsidP="008F751D">
            <w:pPr>
              <w:pStyle w:val="Textkrper-Einzug3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Woran</w:t>
            </w:r>
            <w:r>
              <w:rPr>
                <w:rFonts w:ascii="Arial" w:hAnsi="Arial"/>
              </w:rPr>
              <w:t xml:space="preserve"> lässt sich der E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folg des Projektes</w:t>
            </w:r>
            <w:r w:rsidR="006A6788">
              <w:rPr>
                <w:rFonts w:ascii="Arial" w:hAnsi="Arial"/>
              </w:rPr>
              <w:t xml:space="preserve"> kon</w:t>
            </w:r>
            <w:r w:rsidR="006A6788">
              <w:rPr>
                <w:rFonts w:ascii="Arial" w:hAnsi="Arial"/>
              </w:rPr>
              <w:t>k</w:t>
            </w:r>
            <w:r w:rsidR="006A6788">
              <w:rPr>
                <w:rFonts w:ascii="Arial" w:hAnsi="Arial"/>
              </w:rPr>
              <w:t>ret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>messen</w:t>
            </w:r>
            <w:r>
              <w:rPr>
                <w:rFonts w:ascii="Arial" w:hAnsi="Arial"/>
              </w:rPr>
              <w:t xml:space="preserve"> </w:t>
            </w:r>
            <w:r w:rsidR="00E67383">
              <w:rPr>
                <w:rFonts w:ascii="Arial" w:hAnsi="Arial"/>
              </w:rPr>
              <w:br/>
            </w:r>
          </w:p>
          <w:p w:rsidR="008F751D" w:rsidRPr="008F751D" w:rsidRDefault="008F751D" w:rsidP="008F751D">
            <w:pPr>
              <w:pStyle w:val="Textkrper-Einzug3"/>
              <w:ind w:left="113"/>
              <w:rPr>
                <w:rFonts w:ascii="Arial" w:hAnsi="Arial"/>
                <w:smallCaps w:val="0"/>
                <w:sz w:val="16"/>
                <w:szCs w:val="16"/>
              </w:rPr>
            </w:pPr>
            <w:r w:rsidRPr="008F751D">
              <w:rPr>
                <w:rFonts w:ascii="Arial" w:hAnsi="Arial"/>
                <w:smallCaps w:val="0"/>
                <w:sz w:val="16"/>
                <w:szCs w:val="16"/>
              </w:rPr>
              <w:t>(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z.</w:t>
            </w:r>
            <w:r w:rsidRPr="008F751D">
              <w:rPr>
                <w:rFonts w:ascii="Arial" w:hAnsi="Arial"/>
                <w:smallCaps w:val="0"/>
                <w:sz w:val="16"/>
                <w:szCs w:val="16"/>
              </w:rPr>
              <w:t xml:space="preserve"> B.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 xml:space="preserve"> Anzahl geschaffener/ gesiche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r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ter Arbeitsplätze</w:t>
            </w:r>
            <w:r w:rsidRPr="008F751D">
              <w:rPr>
                <w:rFonts w:ascii="Arial" w:hAnsi="Arial"/>
                <w:smallCaps w:val="0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Anzahl Unterne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h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mensgründungen</w:t>
            </w:r>
            <w:r w:rsidRPr="008F751D">
              <w:rPr>
                <w:rFonts w:ascii="Arial" w:hAnsi="Arial"/>
                <w:smallCaps w:val="0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gesicherte B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e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triebsnachfolgen, Zuzug von Fac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h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kräften, neue Produkte/ Dienstlei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s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tungen/ Methoden/ Verfahren,</w:t>
            </w:r>
            <w:r w:rsidRPr="008F751D">
              <w:rPr>
                <w:rFonts w:ascii="Arial" w:hAnsi="Arial"/>
                <w:smallCaps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K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o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operationen</w:t>
            </w:r>
            <w:r w:rsidR="00826D63">
              <w:rPr>
                <w:rFonts w:ascii="Arial" w:hAnsi="Arial"/>
                <w:smallCaps w:val="0"/>
                <w:sz w:val="16"/>
                <w:szCs w:val="16"/>
              </w:rPr>
              <w:t xml:space="preserve"> u.</w:t>
            </w:r>
            <w:r w:rsidR="00E96212">
              <w:rPr>
                <w:rFonts w:ascii="Arial" w:hAnsi="Arial"/>
                <w:smallCaps w:val="0"/>
                <w:sz w:val="16"/>
                <w:szCs w:val="16"/>
              </w:rPr>
              <w:t xml:space="preserve"> </w:t>
            </w:r>
            <w:r w:rsidR="00826D63">
              <w:rPr>
                <w:rFonts w:ascii="Arial" w:hAnsi="Arial"/>
                <w:smallCaps w:val="0"/>
                <w:sz w:val="16"/>
                <w:szCs w:val="16"/>
              </w:rPr>
              <w:t>a.</w:t>
            </w:r>
            <w:r>
              <w:rPr>
                <w:rFonts w:ascii="Arial" w:hAnsi="Arial"/>
                <w:smallCaps w:val="0"/>
                <w:sz w:val="16"/>
                <w:szCs w:val="16"/>
              </w:rPr>
              <w:t>)</w:t>
            </w:r>
          </w:p>
          <w:p w:rsidR="00BD7B04" w:rsidRDefault="00BD7B04" w:rsidP="003F51E8">
            <w:pPr>
              <w:pStyle w:val="Textkrper-Einzug3"/>
              <w:spacing w:after="60"/>
              <w:ind w:left="0"/>
              <w:rPr>
                <w:rFonts w:ascii="Arial" w:hAnsi="Arial"/>
                <w:smallCaps w:val="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F511E4" w:rsidRDefault="00F511E4" w:rsidP="00A255F5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B7F3C" w:rsidTr="00FA0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66"/>
        </w:trPr>
        <w:tc>
          <w:tcPr>
            <w:tcW w:w="1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7F3C" w:rsidRDefault="009B7F3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7F3C" w:rsidRDefault="009B7F3C" w:rsidP="001B156C">
            <w:pPr>
              <w:pStyle w:val="Textkrper-Einzug2"/>
              <w:tabs>
                <w:tab w:val="clear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  <w:r>
              <w:rPr>
                <w:rFonts w:ascii="Arial" w:hAnsi="Arial"/>
              </w:rPr>
              <w:tab/>
              <w:t>Finanzierung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B7F3C" w:rsidRDefault="009B7F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Gesamtkosten (incl. MwSt.)</w:t>
            </w:r>
          </w:p>
          <w:p w:rsidR="009B7F3C" w:rsidRDefault="009B7F3C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9B7F3C" w:rsidRDefault="009B7F3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B7F3C" w:rsidTr="009B7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27"/>
        </w:trPr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7F3C" w:rsidRDefault="009B7F3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B7F3C" w:rsidRDefault="009B7F3C">
            <w:pPr>
              <w:numPr>
                <w:ilvl w:val="0"/>
                <w:numId w:val="12"/>
              </w:numPr>
              <w:rPr>
                <w:b/>
                <w:smallCaps/>
                <w:sz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</w:tcPr>
          <w:p w:rsidR="009B7F3C" w:rsidRDefault="009B7F3C" w:rsidP="00F031AF">
            <w:pPr>
              <w:rPr>
                <w:sz w:val="20"/>
              </w:rPr>
            </w:pPr>
            <w:r>
              <w:rPr>
                <w:sz w:val="20"/>
              </w:rPr>
              <w:t>Eigenanteil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9B7F3C" w:rsidRDefault="009B7F3C">
            <w:pPr>
              <w:jc w:val="right"/>
              <w:rPr>
                <w:sz w:val="20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B7F3C" w:rsidTr="009B7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82"/>
        </w:trPr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7F3C" w:rsidRDefault="009B7F3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B7F3C" w:rsidRDefault="009B7F3C">
            <w:pPr>
              <w:numPr>
                <w:ilvl w:val="0"/>
                <w:numId w:val="12"/>
              </w:numPr>
              <w:rPr>
                <w:b/>
                <w:smallCaps/>
                <w:sz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</w:tcPr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Mittel Dritter </w:t>
            </w:r>
          </w:p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beantragte Zuwendung</w:t>
            </w:r>
          </w:p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9B7F3C" w:rsidRPr="00F031AF" w:rsidRDefault="009B7F3C" w:rsidP="00F031AF">
            <w:pPr>
              <w:jc w:val="right"/>
            </w:pPr>
            <w:r w:rsidRPr="00F031AF">
              <w:rPr>
                <w:sz w:val="20"/>
              </w:rPr>
              <w:t xml:space="preserve"> </w:t>
            </w:r>
            <w:r w:rsidRPr="00F031AF">
              <w:t>€</w:t>
            </w:r>
          </w:p>
          <w:p w:rsidR="009B7F3C" w:rsidRDefault="009B7F3C" w:rsidP="00F031AF">
            <w:pPr>
              <w:jc w:val="right"/>
            </w:pPr>
          </w:p>
          <w:p w:rsidR="009B7F3C" w:rsidRPr="009B7F3C" w:rsidRDefault="009B7F3C" w:rsidP="00F031AF">
            <w:pPr>
              <w:jc w:val="right"/>
              <w:rPr>
                <w:sz w:val="8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B7F3C" w:rsidTr="009B7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82"/>
        </w:trPr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F3C" w:rsidRDefault="009B7F3C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F3C" w:rsidRDefault="009B7F3C">
            <w:pPr>
              <w:numPr>
                <w:ilvl w:val="0"/>
                <w:numId w:val="12"/>
              </w:numPr>
              <w:rPr>
                <w:b/>
                <w:smallCaps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:rsidR="009B7F3C" w:rsidRPr="00F031AF" w:rsidRDefault="009B7F3C" w:rsidP="00F031AF">
            <w:pPr>
              <w:jc w:val="right"/>
              <w:rPr>
                <w:sz w:val="20"/>
              </w:rPr>
            </w:pPr>
            <w:r>
              <w:t xml:space="preserve"> </w:t>
            </w:r>
            <w:r w:rsidRPr="00F031AF">
              <w:t>€</w:t>
            </w: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F3C" w:rsidRDefault="009B7F3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41FC">
        <w:trPr>
          <w:cantSplit/>
          <w:trHeight w:val="536"/>
        </w:trPr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1FC" w:rsidRDefault="005741FC"/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FC" w:rsidRDefault="001B156C">
            <w:pPr>
              <w:pStyle w:val="berschrift1"/>
              <w:keepNext w:val="0"/>
              <w:spacing w:before="120"/>
              <w:ind w:left="397" w:hanging="284"/>
              <w:jc w:val="left"/>
              <w:rPr>
                <w:i w:val="0"/>
                <w:smallCaps/>
                <w:sz w:val="20"/>
              </w:rPr>
            </w:pPr>
            <w:r>
              <w:rPr>
                <w:i w:val="0"/>
                <w:smallCaps/>
                <w:sz w:val="20"/>
              </w:rPr>
              <w:t>9.</w:t>
            </w:r>
            <w:r>
              <w:rPr>
                <w:i w:val="0"/>
                <w:smallCaps/>
                <w:sz w:val="20"/>
              </w:rPr>
              <w:tab/>
              <w:t xml:space="preserve">Erklärung zur </w:t>
            </w:r>
            <w:r>
              <w:rPr>
                <w:i w:val="0"/>
                <w:smallCaps/>
                <w:sz w:val="20"/>
              </w:rPr>
              <w:br/>
              <w:t>Finanzierung</w:t>
            </w:r>
          </w:p>
          <w:p w:rsidR="005741FC" w:rsidRDefault="005741FC">
            <w:pPr>
              <w:ind w:left="397" w:hanging="283"/>
              <w:rPr>
                <w:smallCaps/>
                <w:sz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741FC" w:rsidRDefault="00D73DFD">
            <w:pPr>
              <w:spacing w:before="120" w:after="120"/>
              <w:ind w:left="215"/>
              <w:rPr>
                <w:sz w:val="20"/>
              </w:rPr>
            </w:pPr>
            <w:r>
              <w:rPr>
                <w:sz w:val="20"/>
              </w:rPr>
              <w:t>D</w:t>
            </w:r>
            <w:r w:rsidR="005741FC">
              <w:rPr>
                <w:sz w:val="20"/>
              </w:rPr>
              <w:t xml:space="preserve">er Projektträger ist aus gegenwärtiger Sicht grundsätzlich in der Lage für </w:t>
            </w:r>
            <w:r>
              <w:rPr>
                <w:sz w:val="20"/>
              </w:rPr>
              <w:t>das beantragte Projekt</w:t>
            </w:r>
            <w:r w:rsidR="00F031AF">
              <w:rPr>
                <w:sz w:val="20"/>
              </w:rPr>
              <w:t xml:space="preserve"> den Eigenanteil aufzubringen</w:t>
            </w:r>
            <w:r w:rsidR="003F51E8">
              <w:rPr>
                <w:sz w:val="20"/>
              </w:rPr>
              <w:t xml:space="preserve">. </w:t>
            </w:r>
          </w:p>
          <w:p w:rsidR="005741FC" w:rsidRDefault="005741FC">
            <w:pPr>
              <w:tabs>
                <w:tab w:val="left" w:pos="2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  <w:t>JA:</w:t>
            </w:r>
            <w:r>
              <w:rPr>
                <w:sz w:val="20"/>
              </w:rPr>
              <w:tab/>
            </w:r>
            <w:r w:rsidR="00F031AF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1AF">
              <w:rPr>
                <w:sz w:val="20"/>
              </w:rPr>
              <w:instrText xml:space="preserve"> FORMCHECKBOX </w:instrText>
            </w:r>
            <w:r w:rsidR="006A6788">
              <w:rPr>
                <w:sz w:val="20"/>
              </w:rPr>
            </w:r>
            <w:r w:rsidR="006A6788">
              <w:rPr>
                <w:sz w:val="20"/>
              </w:rPr>
              <w:fldChar w:fldCharType="separate"/>
            </w:r>
            <w:r w:rsidR="00F031AF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D73DFD">
              <w:rPr>
                <w:sz w:val="20"/>
              </w:rPr>
              <w:tab/>
            </w:r>
            <w:r w:rsidR="00D73DFD">
              <w:rPr>
                <w:sz w:val="20"/>
              </w:rPr>
              <w:tab/>
            </w:r>
            <w:r>
              <w:rPr>
                <w:sz w:val="20"/>
              </w:rPr>
              <w:t>NEIN: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A6788">
              <w:rPr>
                <w:sz w:val="20"/>
              </w:rPr>
            </w:r>
            <w:r w:rsidR="006A67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5741FC" w:rsidRDefault="005741FC">
            <w:pPr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1FC" w:rsidRDefault="005741FC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A25DE7" w:rsidTr="00A2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1"/>
        </w:trPr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E7" w:rsidRDefault="00A25DE7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25DE7" w:rsidRDefault="003F51E8">
            <w:pPr>
              <w:pStyle w:val="Textkrper-Einzug2"/>
              <w:spacing w:before="120"/>
              <w:ind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  <w:r>
              <w:rPr>
                <w:rFonts w:ascii="Arial" w:hAnsi="Arial"/>
              </w:rPr>
              <w:tab/>
              <w:t>Realisierungszeitraum</w:t>
            </w:r>
          </w:p>
          <w:p w:rsidR="00A25DE7" w:rsidRDefault="00A25DE7">
            <w:pPr>
              <w:ind w:firstLine="397"/>
              <w:rPr>
                <w:b/>
                <w:smallCap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25DE7" w:rsidRDefault="00A25DE7" w:rsidP="007D6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3F51E8">
              <w:rPr>
                <w:sz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25DE7" w:rsidRDefault="00A2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3F51E8">
              <w:rPr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A25DE7" w:rsidRDefault="00A25DE7" w:rsidP="00A2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3F51E8">
              <w:rPr>
                <w:sz w:val="20"/>
              </w:rPr>
              <w:t>7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5DE7" w:rsidRDefault="00A25DE7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A25DE7" w:rsidTr="00A2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1"/>
        </w:trPr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DE7" w:rsidRDefault="00A25DE7">
            <w:pPr>
              <w:rPr>
                <w:rFonts w:ascii="Verdana" w:hAnsi="Verdana"/>
                <w:b/>
                <w:smallCaps/>
              </w:rPr>
            </w:pPr>
          </w:p>
        </w:tc>
        <w:tc>
          <w:tcPr>
            <w:tcW w:w="2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E7" w:rsidRDefault="00A25DE7">
            <w:pPr>
              <w:numPr>
                <w:ilvl w:val="0"/>
                <w:numId w:val="12"/>
              </w:numPr>
              <w:rPr>
                <w:b/>
                <w:smallCaps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A25DE7" w:rsidRPr="003F51E8" w:rsidRDefault="003F51E8" w:rsidP="003F51E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A6788">
              <w:rPr>
                <w:sz w:val="20"/>
              </w:rPr>
            </w:r>
            <w:r w:rsidR="006A67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A25DE7" w:rsidRPr="003F51E8" w:rsidRDefault="003F51E8" w:rsidP="003F51E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A6788">
              <w:rPr>
                <w:sz w:val="20"/>
              </w:rPr>
            </w:r>
            <w:r w:rsidR="006A67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:rsidR="00A25DE7" w:rsidRDefault="00A2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A6788">
              <w:rPr>
                <w:sz w:val="20"/>
              </w:rPr>
            </w:r>
            <w:r w:rsidR="006A67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A25DE7" w:rsidRDefault="00A25DE7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5DE7" w:rsidRDefault="00A25DE7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</w:tbl>
    <w:p w:rsidR="005741FC" w:rsidRDefault="005741FC"/>
    <w:p w:rsidR="005741FC" w:rsidRDefault="005741FC">
      <w:pPr>
        <w:pStyle w:val="Textkrper2"/>
        <w:rPr>
          <w:rFonts w:ascii="Arial" w:hAnsi="Arial"/>
          <w:sz w:val="22"/>
        </w:rPr>
      </w:pPr>
      <w:bookmarkStart w:id="0" w:name="_GoBack"/>
      <w:bookmarkEnd w:id="0"/>
    </w:p>
    <w:p w:rsidR="005741FC" w:rsidRPr="00BC4F20" w:rsidRDefault="00BC4F20">
      <w:pPr>
        <w:pStyle w:val="Textkrper2"/>
        <w:rPr>
          <w:rFonts w:ascii="Arial" w:hAnsi="Arial"/>
          <w:b/>
          <w:smallCaps/>
          <w:sz w:val="20"/>
        </w:rPr>
      </w:pPr>
      <w:r w:rsidRPr="00A25DE7">
        <w:rPr>
          <w:rFonts w:ascii="Arial" w:hAnsi="Arial"/>
          <w:smallCaps/>
          <w:color w:val="FF0000"/>
          <w:sz w:val="20"/>
          <w:u w:val="single"/>
        </w:rPr>
        <w:t>nicht vom Projektträger auszufüllen</w:t>
      </w:r>
      <w:r w:rsidR="006A6788">
        <w:rPr>
          <w:rFonts w:ascii="Arial" w:hAnsi="Arial"/>
          <w:smallCaps/>
          <w:color w:val="FF0000"/>
          <w:sz w:val="20"/>
          <w:u w:val="single"/>
        </w:rPr>
        <w:t>:</w:t>
      </w:r>
      <w:r w:rsidR="006A6788">
        <w:rPr>
          <w:rFonts w:ascii="Arial" w:hAnsi="Arial"/>
          <w:b/>
          <w:smallCaps/>
          <w:color w:val="FF0000"/>
          <w:sz w:val="20"/>
        </w:rPr>
        <w:t xml:space="preserve"> </w:t>
      </w:r>
      <w:r w:rsidR="006A6788" w:rsidRPr="006A6788">
        <w:rPr>
          <w:rFonts w:ascii="Arial" w:hAnsi="Arial"/>
          <w:b/>
          <w:smallCaps/>
          <w:sz w:val="20"/>
        </w:rPr>
        <w:t>Beschreibung Projektbewertungskrit</w:t>
      </w:r>
      <w:r w:rsidR="006A6788" w:rsidRPr="006A6788">
        <w:rPr>
          <w:rFonts w:ascii="Arial" w:hAnsi="Arial"/>
          <w:b/>
          <w:smallCaps/>
          <w:sz w:val="20"/>
        </w:rPr>
        <w:t>e</w:t>
      </w:r>
      <w:r w:rsidR="006A6788" w:rsidRPr="006A6788">
        <w:rPr>
          <w:rFonts w:ascii="Arial" w:hAnsi="Arial"/>
          <w:b/>
          <w:smallCaps/>
          <w:sz w:val="20"/>
        </w:rPr>
        <w:t xml:space="preserve">rien: </w:t>
      </w:r>
    </w:p>
    <w:p w:rsidR="00BC4F20" w:rsidRDefault="00BC4F20">
      <w:pPr>
        <w:pStyle w:val="Textkrper2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877"/>
        <w:gridCol w:w="6379"/>
        <w:gridCol w:w="160"/>
      </w:tblGrid>
      <w:tr w:rsidR="00BC4F20" w:rsidTr="00A25DE7">
        <w:trPr>
          <w:cantSplit/>
          <w:trHeight w:val="357"/>
        </w:trPr>
        <w:tc>
          <w:tcPr>
            <w:tcW w:w="170" w:type="dxa"/>
            <w:tcBorders>
              <w:top w:val="single" w:sz="4" w:space="0" w:color="auto"/>
            </w:tcBorders>
            <w:shd w:val="clear" w:color="auto" w:fill="FFFFFF"/>
          </w:tcPr>
          <w:p w:rsidR="00BC4F20" w:rsidRDefault="00BC4F20" w:rsidP="00F712A7"/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F20" w:rsidRDefault="00BC4F20" w:rsidP="00BC4F20">
            <w:pPr>
              <w:pStyle w:val="berschrift1"/>
              <w:tabs>
                <w:tab w:val="left" w:pos="397"/>
              </w:tabs>
              <w:spacing w:after="60"/>
              <w:ind w:left="113"/>
              <w:jc w:val="left"/>
              <w:rPr>
                <w:smallCaps/>
              </w:rPr>
            </w:pPr>
            <w:r>
              <w:rPr>
                <w:i w:val="0"/>
                <w:smallCaps/>
                <w:sz w:val="20"/>
              </w:rPr>
              <w:tab/>
              <w:t>Kriterium:</w:t>
            </w:r>
            <w:r w:rsidRPr="002D0880">
              <w:rPr>
                <w:i w:val="0"/>
                <w:smallCaps/>
                <w:sz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C4F20" w:rsidRPr="00BC4F20" w:rsidRDefault="00BC4F20" w:rsidP="00BC4F20">
            <w:pPr>
              <w:pStyle w:val="berschrift1"/>
              <w:tabs>
                <w:tab w:val="left" w:pos="397"/>
              </w:tabs>
              <w:spacing w:after="60"/>
              <w:ind w:left="113"/>
              <w:jc w:val="left"/>
              <w:rPr>
                <w:i w:val="0"/>
                <w:smallCaps/>
                <w:sz w:val="20"/>
              </w:rPr>
            </w:pPr>
            <w:r w:rsidRPr="00BC4F20">
              <w:rPr>
                <w:i w:val="0"/>
                <w:smallCaps/>
                <w:sz w:val="20"/>
              </w:rPr>
              <w:tab/>
              <w:t>Beschreibung:</w:t>
            </w:r>
            <w:r w:rsidRPr="002D0880"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/>
          </w:tcPr>
          <w:p w:rsidR="00BC4F20" w:rsidRDefault="00BC4F20" w:rsidP="00F712A7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BC4F20" w:rsidTr="008B2304">
        <w:trPr>
          <w:cantSplit/>
          <w:trHeight w:val="570"/>
        </w:trPr>
        <w:tc>
          <w:tcPr>
            <w:tcW w:w="170" w:type="dxa"/>
            <w:shd w:val="clear" w:color="auto" w:fill="FFFFFF"/>
          </w:tcPr>
          <w:p w:rsidR="00BC4F20" w:rsidRDefault="00BC4F20" w:rsidP="00F712A7"/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F20" w:rsidRPr="00107987" w:rsidRDefault="00107987" w:rsidP="00107987">
            <w:pPr>
              <w:pStyle w:val="Textkrper2"/>
              <w:rPr>
                <w:rFonts w:ascii="Arial" w:hAnsi="Arial"/>
                <w:b/>
                <w:sz w:val="20"/>
              </w:rPr>
            </w:pPr>
            <w:r w:rsidRPr="00107987">
              <w:rPr>
                <w:rFonts w:ascii="Arial" w:hAnsi="Arial"/>
                <w:b/>
                <w:sz w:val="20"/>
              </w:rPr>
              <w:t>Grad der Umsetzungsreife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C4F20" w:rsidRDefault="00BC4F20" w:rsidP="00F712A7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4439A" w:rsidRDefault="00C4439A" w:rsidP="00F712A7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4439A" w:rsidRDefault="00C4439A" w:rsidP="00F712A7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BC4F20" w:rsidRDefault="00BC4F20" w:rsidP="00F712A7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BC4F20" w:rsidTr="008B2304">
        <w:trPr>
          <w:cantSplit/>
          <w:trHeight w:val="570"/>
        </w:trPr>
        <w:tc>
          <w:tcPr>
            <w:tcW w:w="170" w:type="dxa"/>
            <w:shd w:val="clear" w:color="auto" w:fill="FFFFFF"/>
          </w:tcPr>
          <w:p w:rsidR="00BC4F20" w:rsidRDefault="00BC4F20" w:rsidP="00F712A7"/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F20" w:rsidRPr="00107987" w:rsidRDefault="00107987" w:rsidP="00107987">
            <w:pPr>
              <w:pStyle w:val="Textkrper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Beitrag zur Erfüllung der strategischen und operat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z w:val="20"/>
              </w:rPr>
              <w:t>ven Ziele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C4F20" w:rsidRDefault="00BC4F20" w:rsidP="00F712A7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4439A" w:rsidRDefault="00C4439A" w:rsidP="00F712A7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4439A" w:rsidRDefault="00C4439A" w:rsidP="00F712A7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BC4F20" w:rsidRDefault="00BC4F20" w:rsidP="00F712A7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BC4F20" w:rsidTr="008B2304">
        <w:trPr>
          <w:cantSplit/>
          <w:trHeight w:val="570"/>
        </w:trPr>
        <w:tc>
          <w:tcPr>
            <w:tcW w:w="170" w:type="dxa"/>
            <w:tcBorders>
              <w:bottom w:val="single" w:sz="4" w:space="0" w:color="auto"/>
            </w:tcBorders>
            <w:shd w:val="clear" w:color="auto" w:fill="FFFFFF"/>
          </w:tcPr>
          <w:p w:rsidR="00BC4F20" w:rsidRDefault="00BC4F20" w:rsidP="00F712A7"/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F20" w:rsidRPr="00107987" w:rsidRDefault="00D3493A" w:rsidP="00107987">
            <w:pPr>
              <w:pStyle w:val="Textkrper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Innovationsgehalt und M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z w:val="20"/>
              </w:rPr>
              <w:t xml:space="preserve">dellcharakter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C4F20" w:rsidRDefault="00BC4F20" w:rsidP="00F712A7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4439A" w:rsidRDefault="00C4439A" w:rsidP="00F712A7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4439A" w:rsidRDefault="00C4439A" w:rsidP="00F712A7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FFFFFF"/>
          </w:tcPr>
          <w:p w:rsidR="00BC4F20" w:rsidRDefault="00BC4F20" w:rsidP="00F712A7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F751D" w:rsidTr="008B2304">
        <w:trPr>
          <w:cantSplit/>
          <w:trHeight w:val="570"/>
        </w:trPr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51D" w:rsidRDefault="008F751D" w:rsidP="00960EAF"/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51D" w:rsidRPr="00107987" w:rsidRDefault="008F751D" w:rsidP="00960EAF">
            <w:pPr>
              <w:pStyle w:val="Textkrper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Regionaler Mehrwert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F751D" w:rsidRDefault="008F751D" w:rsidP="00960EAF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8F751D" w:rsidRDefault="008F751D" w:rsidP="00960EAF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8F751D" w:rsidRDefault="008F751D" w:rsidP="00960EAF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51D" w:rsidRDefault="008F751D" w:rsidP="00960EAF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C730F1" w:rsidTr="008B2304">
        <w:trPr>
          <w:cantSplit/>
          <w:trHeight w:val="570"/>
        </w:trPr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0F1" w:rsidRDefault="00C730F1" w:rsidP="00456391"/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F1" w:rsidRPr="00107987" w:rsidRDefault="00C730F1" w:rsidP="00456391">
            <w:pPr>
              <w:pStyle w:val="Textkrper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Kosten-Nutzen-Verhältnis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730F1" w:rsidRDefault="00C730F1" w:rsidP="00456391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730F1" w:rsidRDefault="00C730F1" w:rsidP="00456391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730F1" w:rsidRDefault="00C730F1" w:rsidP="00456391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F1" w:rsidRDefault="00C730F1" w:rsidP="00456391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</w:tbl>
    <w:p w:rsidR="005741FC" w:rsidRDefault="005741FC">
      <w:pPr>
        <w:pStyle w:val="Textkrper2"/>
        <w:rPr>
          <w:rFonts w:ascii="Arial" w:hAnsi="Arial"/>
          <w:sz w:val="22"/>
        </w:rPr>
      </w:pPr>
    </w:p>
    <w:p w:rsidR="005741FC" w:rsidRDefault="005741FC" w:rsidP="007450A8"/>
    <w:sectPr w:rsidR="005741FC" w:rsidSect="00697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992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FE" w:rsidRDefault="006E76FE">
      <w:r>
        <w:separator/>
      </w:r>
    </w:p>
  </w:endnote>
  <w:endnote w:type="continuationSeparator" w:id="0">
    <w:p w:rsidR="006E76FE" w:rsidRDefault="006E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Bold">
    <w:altName w:val="Corbel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FE" w:rsidRDefault="006E76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E76FE" w:rsidRDefault="006E76F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FE" w:rsidRDefault="006E76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6788">
      <w:rPr>
        <w:rStyle w:val="Seitenzahl"/>
        <w:noProof/>
      </w:rPr>
      <w:t>2</w:t>
    </w:r>
    <w:r>
      <w:rPr>
        <w:rStyle w:val="Seitenzahl"/>
      </w:rPr>
      <w:fldChar w:fldCharType="end"/>
    </w:r>
  </w:p>
  <w:p w:rsidR="006E76FE" w:rsidRDefault="006E76FE">
    <w:pPr>
      <w:pStyle w:val="Fuzeile"/>
      <w:tabs>
        <w:tab w:val="clear" w:pos="4536"/>
      </w:tabs>
      <w:ind w:right="-1"/>
    </w:pPr>
    <w:r>
      <w:rPr>
        <w:noProof/>
      </w:rPr>
      <w:drawing>
        <wp:inline distT="0" distB="0" distL="0" distR="0">
          <wp:extent cx="1454400" cy="3888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-lk_lupa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FE" w:rsidRDefault="006E76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E76FE" w:rsidRDefault="006E76F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FE" w:rsidRDefault="006E76FE">
      <w:r>
        <w:separator/>
      </w:r>
    </w:p>
  </w:footnote>
  <w:footnote w:type="continuationSeparator" w:id="0">
    <w:p w:rsidR="006E76FE" w:rsidRDefault="006E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FE" w:rsidRPr="0096195E" w:rsidRDefault="006E76FE" w:rsidP="0096195E">
    <w:pPr>
      <w:pStyle w:val="Kopfzeile"/>
    </w:pPr>
    <w:r w:rsidRPr="0096195E">
      <w:rPr>
        <w:b/>
      </w:rPr>
      <w:drawing>
        <wp:anchor distT="0" distB="0" distL="114300" distR="114300" simplePos="0" relativeHeight="251660288" behindDoc="0" locked="0" layoutInCell="1" allowOverlap="1" wp14:anchorId="20FDA72A" wp14:editId="3E02AED4">
          <wp:simplePos x="0" y="0"/>
          <wp:positionH relativeFrom="column">
            <wp:posOffset>3762706</wp:posOffset>
          </wp:positionH>
          <wp:positionV relativeFrom="paragraph">
            <wp:posOffset>3810</wp:posOffset>
          </wp:positionV>
          <wp:extent cx="1205865" cy="676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andAufSchw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95E">
      <w:rPr>
        <w:b/>
      </w:rPr>
      <w:drawing>
        <wp:anchor distT="0" distB="0" distL="114300" distR="114300" simplePos="0" relativeHeight="251658240" behindDoc="1" locked="0" layoutInCell="1" allowOverlap="1" wp14:anchorId="07F9DA2E" wp14:editId="1733BE0D">
          <wp:simplePos x="0" y="0"/>
          <wp:positionH relativeFrom="column">
            <wp:posOffset>4938395</wp:posOffset>
          </wp:positionH>
          <wp:positionV relativeFrom="paragraph">
            <wp:posOffset>-101600</wp:posOffset>
          </wp:positionV>
          <wp:extent cx="1158240" cy="845820"/>
          <wp:effectExtent l="0" t="0" r="3810" b="0"/>
          <wp:wrapNone/>
          <wp:docPr id="323" name="Bild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95E">
      <w:rPr>
        <w:b/>
      </w:rPr>
      <w:t>Projektbeschreibung</w:t>
    </w:r>
    <w:r>
      <w:t xml:space="preserve"> </w:t>
    </w:r>
    <w:r>
      <w:tab/>
      <w:t>Modellvorhaben:</w:t>
    </w:r>
  </w:p>
  <w:p w:rsidR="006E76FE" w:rsidRPr="00BC2C9F" w:rsidRDefault="006E76FE" w:rsidP="0096195E">
    <w:pPr>
      <w:pStyle w:val="Kopfzeile"/>
    </w:pPr>
  </w:p>
  <w:p w:rsidR="006E76FE" w:rsidRPr="00BC2C9F" w:rsidRDefault="006E76FE" w:rsidP="0096195E">
    <w:pPr>
      <w:pStyle w:val="Kopfzeile"/>
      <w:rPr>
        <w:sz w:val="22"/>
        <w:szCs w:val="22"/>
      </w:rPr>
    </w:pPr>
  </w:p>
  <w:p w:rsidR="006E76FE" w:rsidRPr="00BC2C9F" w:rsidRDefault="006E76FE" w:rsidP="009619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FE" w:rsidRPr="002B38B5" w:rsidRDefault="006E76FE" w:rsidP="0096195E">
    <w:pPr>
      <w:pStyle w:val="Kopfzeile"/>
    </w:pPr>
    <w:r>
      <w:drawing>
        <wp:anchor distT="0" distB="0" distL="114300" distR="114300" simplePos="0" relativeHeight="251656192" behindDoc="1" locked="0" layoutInCell="1" allowOverlap="1" wp14:anchorId="46DD7CB2" wp14:editId="3A05A5D6">
          <wp:simplePos x="0" y="0"/>
          <wp:positionH relativeFrom="column">
            <wp:posOffset>4793615</wp:posOffset>
          </wp:positionH>
          <wp:positionV relativeFrom="paragraph">
            <wp:posOffset>101600</wp:posOffset>
          </wp:positionV>
          <wp:extent cx="1208405" cy="882650"/>
          <wp:effectExtent l="0" t="0" r="0" b="0"/>
          <wp:wrapNone/>
          <wp:docPr id="321" name="Bild 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38B5">
      <w:t>Modellvorhaben LandZukunft</w:t>
    </w:r>
  </w:p>
  <w:p w:rsidR="006E76FE" w:rsidRDefault="006E76FE" w:rsidP="0096195E">
    <w:pPr>
      <w:pStyle w:val="Kopfzeile"/>
    </w:pPr>
    <w:r>
      <w:drawing>
        <wp:anchor distT="0" distB="0" distL="114300" distR="114300" simplePos="0" relativeHeight="251659264" behindDoc="1" locked="0" layoutInCell="1" allowOverlap="1" wp14:anchorId="779388F2" wp14:editId="71F9B46E">
          <wp:simplePos x="0" y="0"/>
          <wp:positionH relativeFrom="column">
            <wp:posOffset>2426970</wp:posOffset>
          </wp:positionH>
          <wp:positionV relativeFrom="paragraph">
            <wp:posOffset>85090</wp:posOffset>
          </wp:positionV>
          <wp:extent cx="1389380" cy="442595"/>
          <wp:effectExtent l="0" t="0" r="1270" b="0"/>
          <wp:wrapNone/>
          <wp:docPr id="324" name="Bild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6FE" w:rsidRDefault="006E76FE" w:rsidP="0096195E">
    <w:pPr>
      <w:pStyle w:val="Kopfzeile"/>
    </w:pPr>
    <w:r>
      <w:drawing>
        <wp:anchor distT="0" distB="0" distL="114300" distR="114300" simplePos="0" relativeHeight="251655168" behindDoc="1" locked="0" layoutInCell="1" allowOverlap="1" wp14:anchorId="77D8C05D" wp14:editId="5158AE90">
          <wp:simplePos x="0" y="0"/>
          <wp:positionH relativeFrom="column">
            <wp:posOffset>269875</wp:posOffset>
          </wp:positionH>
          <wp:positionV relativeFrom="paragraph">
            <wp:posOffset>10160</wp:posOffset>
          </wp:positionV>
          <wp:extent cx="1618615" cy="323215"/>
          <wp:effectExtent l="0" t="0" r="635" b="635"/>
          <wp:wrapNone/>
          <wp:docPr id="320" name="Bild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6FE" w:rsidRDefault="006E76FE" w:rsidP="0096195E">
    <w:pPr>
      <w:pStyle w:val="Kopfzeile"/>
    </w:pPr>
  </w:p>
  <w:p w:rsidR="006E76FE" w:rsidRDefault="006E76FE" w:rsidP="0096195E">
    <w:pPr>
      <w:pStyle w:val="Kopfzeile"/>
    </w:pPr>
  </w:p>
  <w:p w:rsidR="006E76FE" w:rsidRDefault="006E76FE" w:rsidP="0096195E">
    <w:pPr>
      <w:pStyle w:val="Kopfzeile"/>
    </w:pPr>
  </w:p>
  <w:p w:rsidR="006E76FE" w:rsidRPr="002B38B5" w:rsidRDefault="006E76FE" w:rsidP="0096195E">
    <w:pPr>
      <w:pStyle w:val="Kopfzeile"/>
    </w:pPr>
  </w:p>
  <w:p w:rsidR="006E76FE" w:rsidRPr="002B38B5" w:rsidRDefault="006E76FE" w:rsidP="0096195E">
    <w:pPr>
      <w:pStyle w:val="Kopfzeile"/>
    </w:pPr>
  </w:p>
  <w:p w:rsidR="006E76FE" w:rsidRDefault="006E76FE" w:rsidP="0096195E">
    <w:pPr>
      <w:pStyle w:val="Kopfzeile"/>
    </w:pPr>
  </w:p>
  <w:p w:rsidR="006E76FE" w:rsidRDefault="006E76FE" w:rsidP="0096195E">
    <w:pPr>
      <w:pStyle w:val="Kopfzeile"/>
    </w:pPr>
  </w:p>
  <w:p w:rsidR="006E76FE" w:rsidRDefault="006E76FE" w:rsidP="009619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986"/>
    <w:multiLevelType w:val="hybridMultilevel"/>
    <w:tmpl w:val="957EAF54"/>
    <w:lvl w:ilvl="0" w:tplc="E7FE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E6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24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78B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A5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65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A2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AE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4E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54F99"/>
    <w:multiLevelType w:val="hybridMultilevel"/>
    <w:tmpl w:val="AEC8D270"/>
    <w:lvl w:ilvl="0" w:tplc="CC021296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4B542B5C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D396DA04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68A2A702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7A8609BE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2C2087C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DE8A131C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9DF4404E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53126382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">
    <w:nsid w:val="0BDD431E"/>
    <w:multiLevelType w:val="hybridMultilevel"/>
    <w:tmpl w:val="817009A4"/>
    <w:lvl w:ilvl="0" w:tplc="A872B1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528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A260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3120E2"/>
    <w:multiLevelType w:val="hybridMultilevel"/>
    <w:tmpl w:val="43B28EB0"/>
    <w:lvl w:ilvl="0" w:tplc="574ECC22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D97263A0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4E8E2E1A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2B302F02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C652E048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D6227128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90AED340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CF8CE6C2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403A4D58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6">
    <w:nsid w:val="19480A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A063C0"/>
    <w:multiLevelType w:val="hybridMultilevel"/>
    <w:tmpl w:val="17B4A5A2"/>
    <w:lvl w:ilvl="0" w:tplc="C0DC3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F4423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FC4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82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A8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688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CD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E1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CE9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13A7B"/>
    <w:multiLevelType w:val="hybridMultilevel"/>
    <w:tmpl w:val="72E88A7C"/>
    <w:lvl w:ilvl="0" w:tplc="6A3274EE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1" w:tplc="51F8266C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5EFC827C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5BBA78F0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76E5344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AC669B8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5848575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50C04E3A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6BD0712E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>
    <w:nsid w:val="2810325F"/>
    <w:multiLevelType w:val="hybridMultilevel"/>
    <w:tmpl w:val="3B4E73D0"/>
    <w:lvl w:ilvl="0" w:tplc="CF349D02">
      <w:start w:val="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FB16268A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FAD8BA5A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844A796C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C7FA65B8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A2309D2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C00ADA0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2B388062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8EB097B2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>
    <w:nsid w:val="2EEE2881"/>
    <w:multiLevelType w:val="hybridMultilevel"/>
    <w:tmpl w:val="B0E49E68"/>
    <w:lvl w:ilvl="0" w:tplc="6658936E">
      <w:start w:val="8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84DEBEB8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3C9C9166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83D06422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D488E3FA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821861F2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A48BBF8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88D6DB3A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DF263B68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1">
    <w:nsid w:val="31DC12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DB2150E"/>
    <w:multiLevelType w:val="multilevel"/>
    <w:tmpl w:val="9BE0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berschrift2"/>
      <w:isLgl/>
      <w:lvlText w:val="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0F65903"/>
    <w:multiLevelType w:val="hybridMultilevel"/>
    <w:tmpl w:val="BACCD0DC"/>
    <w:lvl w:ilvl="0" w:tplc="7916C97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805D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413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8FBF8">
      <w:start w:val="1"/>
      <w:numFmt w:val="lowerLetter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F2CAD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8C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8A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62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1C39CD"/>
    <w:multiLevelType w:val="hybridMultilevel"/>
    <w:tmpl w:val="6E7E2FFA"/>
    <w:lvl w:ilvl="0" w:tplc="7B56F89A">
      <w:start w:val="8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D1B83C66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6E8ECEC0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4170BA90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DB54C048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2DEAD58E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1F2664BA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D3282090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BAD8678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5">
    <w:nsid w:val="4D8E78AB"/>
    <w:multiLevelType w:val="singleLevel"/>
    <w:tmpl w:val="1D7A189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>
    <w:nsid w:val="53716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A513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793662F"/>
    <w:multiLevelType w:val="hybridMultilevel"/>
    <w:tmpl w:val="52C4BA92"/>
    <w:lvl w:ilvl="0" w:tplc="5A920E70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83E532C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2B5CF092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BC5487C2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AE58ED82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2D767FC2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AD08B7AC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D3CE0E3E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BC08FADE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9">
    <w:nsid w:val="5D5974CC"/>
    <w:multiLevelType w:val="hybridMultilevel"/>
    <w:tmpl w:val="120A7E4E"/>
    <w:lvl w:ilvl="0" w:tplc="2FB82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65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40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6E5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08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0E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0E8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C7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E3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F38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3C541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E067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73D20F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75F5B26"/>
    <w:multiLevelType w:val="multilevel"/>
    <w:tmpl w:val="6876D3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82C76DE"/>
    <w:multiLevelType w:val="hybridMultilevel"/>
    <w:tmpl w:val="07BCFBD2"/>
    <w:lvl w:ilvl="0" w:tplc="E654CA6C">
      <w:start w:val="1"/>
      <w:numFmt w:val="bullet"/>
      <w:lvlText w:val="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6">
    <w:nsid w:val="790A5125"/>
    <w:multiLevelType w:val="hybridMultilevel"/>
    <w:tmpl w:val="EC26F434"/>
    <w:lvl w:ilvl="0" w:tplc="BB900BC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62B4E72C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425C2710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E3AC0484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8C0C0BAC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BA645D8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59A5702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40B2746C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B92EA10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7">
    <w:nsid w:val="7F0822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16"/>
  </w:num>
  <w:num w:numId="5">
    <w:abstractNumId w:val="23"/>
  </w:num>
  <w:num w:numId="6">
    <w:abstractNumId w:val="4"/>
  </w:num>
  <w:num w:numId="7">
    <w:abstractNumId w:val="21"/>
  </w:num>
  <w:num w:numId="8">
    <w:abstractNumId w:val="20"/>
  </w:num>
  <w:num w:numId="9">
    <w:abstractNumId w:val="6"/>
  </w:num>
  <w:num w:numId="10">
    <w:abstractNumId w:val="3"/>
  </w:num>
  <w:num w:numId="11">
    <w:abstractNumId w:val="27"/>
  </w:num>
  <w:num w:numId="12">
    <w:abstractNumId w:val="11"/>
  </w:num>
  <w:num w:numId="13">
    <w:abstractNumId w:val="0"/>
  </w:num>
  <w:num w:numId="14">
    <w:abstractNumId w:val="19"/>
  </w:num>
  <w:num w:numId="15">
    <w:abstractNumId w:val="17"/>
  </w:num>
  <w:num w:numId="16">
    <w:abstractNumId w:val="1"/>
  </w:num>
  <w:num w:numId="17">
    <w:abstractNumId w:val="18"/>
  </w:num>
  <w:num w:numId="18">
    <w:abstractNumId w:val="8"/>
  </w:num>
  <w:num w:numId="19">
    <w:abstractNumId w:val="9"/>
  </w:num>
  <w:num w:numId="20">
    <w:abstractNumId w:val="26"/>
  </w:num>
  <w:num w:numId="21">
    <w:abstractNumId w:val="5"/>
  </w:num>
  <w:num w:numId="22">
    <w:abstractNumId w:val="10"/>
  </w:num>
  <w:num w:numId="23">
    <w:abstractNumId w:val="14"/>
  </w:num>
  <w:num w:numId="24">
    <w:abstractNumId w:val="24"/>
  </w:num>
  <w:num w:numId="25">
    <w:abstractNumId w:val="13"/>
  </w:num>
  <w:num w:numId="26">
    <w:abstractNumId w:val="7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E4"/>
    <w:rsid w:val="00016DDF"/>
    <w:rsid w:val="000829C6"/>
    <w:rsid w:val="000E1CD2"/>
    <w:rsid w:val="00107987"/>
    <w:rsid w:val="00166391"/>
    <w:rsid w:val="0018583D"/>
    <w:rsid w:val="001B156C"/>
    <w:rsid w:val="002857EA"/>
    <w:rsid w:val="002B38B5"/>
    <w:rsid w:val="002D0880"/>
    <w:rsid w:val="00362C07"/>
    <w:rsid w:val="003730E8"/>
    <w:rsid w:val="003C1005"/>
    <w:rsid w:val="003F51E8"/>
    <w:rsid w:val="00456391"/>
    <w:rsid w:val="00495A93"/>
    <w:rsid w:val="004C1B95"/>
    <w:rsid w:val="005634E2"/>
    <w:rsid w:val="005741FC"/>
    <w:rsid w:val="005812FB"/>
    <w:rsid w:val="0059496C"/>
    <w:rsid w:val="005D7FE4"/>
    <w:rsid w:val="005F5E22"/>
    <w:rsid w:val="00643DC8"/>
    <w:rsid w:val="00667785"/>
    <w:rsid w:val="00697EB1"/>
    <w:rsid w:val="006A6788"/>
    <w:rsid w:val="006E76FE"/>
    <w:rsid w:val="006F2F15"/>
    <w:rsid w:val="00732F75"/>
    <w:rsid w:val="007450A8"/>
    <w:rsid w:val="007707F6"/>
    <w:rsid w:val="007726A4"/>
    <w:rsid w:val="007C51FF"/>
    <w:rsid w:val="007D6A17"/>
    <w:rsid w:val="007E5BE9"/>
    <w:rsid w:val="007F32CF"/>
    <w:rsid w:val="00823BE8"/>
    <w:rsid w:val="00826D63"/>
    <w:rsid w:val="008B2304"/>
    <w:rsid w:val="008C702E"/>
    <w:rsid w:val="008F4687"/>
    <w:rsid w:val="008F751D"/>
    <w:rsid w:val="00904491"/>
    <w:rsid w:val="0096069E"/>
    <w:rsid w:val="00960EAF"/>
    <w:rsid w:val="0096195E"/>
    <w:rsid w:val="009B7F3C"/>
    <w:rsid w:val="009D0A1D"/>
    <w:rsid w:val="00A255F5"/>
    <w:rsid w:val="00A25DE7"/>
    <w:rsid w:val="00A55B77"/>
    <w:rsid w:val="00A5609B"/>
    <w:rsid w:val="00A71A38"/>
    <w:rsid w:val="00AA5862"/>
    <w:rsid w:val="00AB4034"/>
    <w:rsid w:val="00AC7234"/>
    <w:rsid w:val="00B6420B"/>
    <w:rsid w:val="00B6725C"/>
    <w:rsid w:val="00B97099"/>
    <w:rsid w:val="00BC2C9F"/>
    <w:rsid w:val="00BC4F20"/>
    <w:rsid w:val="00BD7B04"/>
    <w:rsid w:val="00C4439A"/>
    <w:rsid w:val="00C730F1"/>
    <w:rsid w:val="00C75233"/>
    <w:rsid w:val="00CB169B"/>
    <w:rsid w:val="00CD5C19"/>
    <w:rsid w:val="00D212CB"/>
    <w:rsid w:val="00D3493A"/>
    <w:rsid w:val="00D73DFD"/>
    <w:rsid w:val="00D868BC"/>
    <w:rsid w:val="00E23461"/>
    <w:rsid w:val="00E339C5"/>
    <w:rsid w:val="00E67383"/>
    <w:rsid w:val="00E724A1"/>
    <w:rsid w:val="00E96212"/>
    <w:rsid w:val="00F031AF"/>
    <w:rsid w:val="00F511E4"/>
    <w:rsid w:val="00F54880"/>
    <w:rsid w:val="00F712A7"/>
    <w:rsid w:val="00F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96195E"/>
    <w:pPr>
      <w:pBdr>
        <w:bottom w:val="single" w:sz="4" w:space="1" w:color="auto"/>
      </w:pBdr>
      <w:tabs>
        <w:tab w:val="left" w:pos="4253"/>
      </w:tabs>
    </w:pPr>
    <w:rPr>
      <w:rFonts w:ascii="DIN-Bold" w:hAnsi="DIN-Bold"/>
      <w:noProof/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55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96195E"/>
    <w:pPr>
      <w:pBdr>
        <w:bottom w:val="single" w:sz="4" w:space="1" w:color="auto"/>
      </w:pBdr>
      <w:tabs>
        <w:tab w:val="left" w:pos="4253"/>
      </w:tabs>
    </w:pPr>
    <w:rPr>
      <w:rFonts w:ascii="DIN-Bold" w:hAnsi="DIN-Bold"/>
      <w:noProof/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55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31E573CD.dotm</Template>
  <TotalTime>0</TotalTime>
  <Pages>2</Pages>
  <Words>196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ILEK Uckermark</vt:lpstr>
    </vt:vector>
  </TitlesOfParts>
  <Company>Landgesellschaft M-V</Company>
  <LinksUpToDate>false</LinksUpToDate>
  <CharactersWithSpaces>1856</CharactersWithSpaces>
  <SharedDoc>false</SharedDoc>
  <HLinks>
    <vt:vector size="6" baseType="variant">
      <vt:variant>
        <vt:i4>13172772</vt:i4>
      </vt:variant>
      <vt:variant>
        <vt:i4>0</vt:i4>
      </vt:variant>
      <vt:variant>
        <vt:i4>0</vt:i4>
      </vt:variant>
      <vt:variant>
        <vt:i4>5</vt:i4>
      </vt:variant>
      <vt:variant>
        <vt:lpwstr>mailto:info@bioöl-seehausen.de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LaS LUP</dc:title>
  <dc:creator>Landgesellschaft M-V</dc:creator>
  <cp:lastModifiedBy>Hoffmann, Jan</cp:lastModifiedBy>
  <cp:revision>14</cp:revision>
  <cp:lastPrinted>2015-04-13T14:03:00Z</cp:lastPrinted>
  <dcterms:created xsi:type="dcterms:W3CDTF">2015-03-31T13:09:00Z</dcterms:created>
  <dcterms:modified xsi:type="dcterms:W3CDTF">2015-04-14T06:40:00Z</dcterms:modified>
</cp:coreProperties>
</file>